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FB4721" w:rsidRPr="00FB4721" w14:paraId="2D74500B" w14:textId="77777777" w:rsidTr="00FB4721">
        <w:trPr>
          <w:trHeight w:val="20"/>
        </w:trPr>
        <w:tc>
          <w:tcPr>
            <w:tcW w:w="9628" w:type="dxa"/>
            <w:gridSpan w:val="6"/>
            <w:tcBorders>
              <w:bottom w:val="nil"/>
            </w:tcBorders>
          </w:tcPr>
          <w:p w14:paraId="5DF25DEC" w14:textId="66524283" w:rsidR="00FB4721" w:rsidRPr="00FB4721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MODALITÀ DI COMPILAZIONE</w:t>
            </w:r>
          </w:p>
          <w:p w14:paraId="4F83E228" w14:textId="5EE48207" w:rsidR="00FB4721" w:rsidRPr="00901303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Assicurarsi di compilare tutti i </w:t>
            </w:r>
            <w:r w:rsidRPr="00901303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campi obbligatori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>, contrassegnati dall’asterisco “*”, per evitare ritardi o la mancata accettazione del modulo.</w:t>
            </w:r>
            <w:r w:rsidR="00901303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Se la formazione è finanziata dal proprio datore di lavoro, si prega di specificarne la ragione sociale; in tutti gli altri casi tale dato non è richiesto</w:t>
            </w:r>
          </w:p>
          <w:p w14:paraId="1187F79E" w14:textId="77777777" w:rsidR="00FB4721" w:rsidRPr="00FB4721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Sono accettati documenti compilati a mano, purché perfettamente </w:t>
            </w:r>
            <w:r w:rsidRPr="00901303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leggibili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>.</w:t>
            </w:r>
          </w:p>
          <w:p w14:paraId="4EA3F0CF" w14:textId="77777777" w:rsidR="00FB4721" w:rsidRPr="00FB4721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52DDE29B" w14:textId="77777777" w:rsidR="003D328E" w:rsidRPr="003D328E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Compilato il modulo, si raccomanda di inoltrarlo all’indirizzo e-mail </w:t>
            </w:r>
            <w:bookmarkStart w:id="0" w:name="_Hlk154145891"/>
            <w:r w:rsidR="00901D67">
              <w:fldChar w:fldCharType="begin"/>
            </w:r>
            <w:r w:rsidR="00901D67">
              <w:instrText>HYPERLINK "mailto:academy@melittaklinik.com"</w:instrText>
            </w:r>
            <w:r w:rsidR="00901D67">
              <w:fldChar w:fldCharType="separate"/>
            </w:r>
            <w:r w:rsidRPr="003D328E">
              <w:rPr>
                <w:rStyle w:val="Collegamentoipertestuale"/>
                <w:rFonts w:ascii="Avenir Next LT Pro" w:hAnsi="Avenir Next LT Pro"/>
                <w:b/>
                <w:bCs/>
                <w:sz w:val="20"/>
                <w:szCs w:val="20"/>
              </w:rPr>
              <w:t>academy@melittaklinik.com</w:t>
            </w:r>
            <w:r w:rsidR="00901D67">
              <w:rPr>
                <w:rStyle w:val="Collegamentoipertestuale"/>
                <w:rFonts w:ascii="Avenir Next LT Pro" w:hAnsi="Avenir Next LT Pro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, in formato pdf non modificabile</w:t>
            </w:r>
            <w:r w:rsidR="003D328E"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.</w:t>
            </w:r>
          </w:p>
          <w:p w14:paraId="3786122E" w14:textId="4C93F3E2" w:rsidR="00066E9B" w:rsidRPr="00066E9B" w:rsidRDefault="003D328E" w:rsidP="00066E9B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In caso di firma olografa si invita a allegare al modulo la copia di un documento di identità valido.</w:t>
            </w:r>
            <w:r w:rsidR="00066E9B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3965" w:rsidRPr="00FB4721" w14:paraId="5063EF98" w14:textId="77777777" w:rsidTr="00FB4721">
        <w:trPr>
          <w:trHeight w:val="5587"/>
        </w:trPr>
        <w:tc>
          <w:tcPr>
            <w:tcW w:w="9628" w:type="dxa"/>
            <w:gridSpan w:val="6"/>
            <w:tcBorders>
              <w:bottom w:val="nil"/>
            </w:tcBorders>
          </w:tcPr>
          <w:p w14:paraId="5EFB8031" w14:textId="77777777" w:rsidR="00F04161" w:rsidRDefault="00DA3965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Il </w:t>
            </w:r>
            <w:r w:rsidRPr="00F04161">
              <w:rPr>
                <w:rFonts w:ascii="Avenir Next LT Pro" w:hAnsi="Avenir Next LT Pro"/>
                <w:b/>
                <w:bCs/>
                <w:sz w:val="18"/>
                <w:szCs w:val="18"/>
              </w:rPr>
              <w:t>candidato</w:t>
            </w:r>
          </w:p>
          <w:p w14:paraId="1B118C9F" w14:textId="764052AD" w:rsidR="00F04161" w:rsidRDefault="008D3418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325431313"/>
                <w:placeholder>
                  <w:docPart w:val="ECF0841DE6AA4E4384AE9C10BC31DD06"/>
                </w:placeholder>
                <w:showingPlcHdr/>
              </w:sdtPr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Nome e cognome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129C0D92" w14:textId="1CB0C058" w:rsidR="00F04161" w:rsidRDefault="00293D89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Codice Fiscale </w:t>
            </w:r>
            <w:sdt>
              <w:sdtPr>
                <w:rPr>
                  <w:rFonts w:ascii="Avenir Next LT Pro" w:hAnsi="Avenir Next LT Pro"/>
                  <w:sz w:val="18"/>
                  <w:szCs w:val="18"/>
                </w:rPr>
                <w:id w:val="-2065636038"/>
                <w:placeholder>
                  <w:docPart w:val="B92B65FAB95241BB88A52FD676D0BF7D"/>
                </w:placeholder>
                <w:showingPlcHdr/>
              </w:sdtPr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CF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4B7F8AE7" w14:textId="43CFAF6F" w:rsidR="00F04161" w:rsidRDefault="0071498D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71498D">
              <w:rPr>
                <w:rFonts w:ascii="Avenir Next LT Pro" w:hAnsi="Avenir Next LT Pro"/>
                <w:sz w:val="18"/>
                <w:szCs w:val="18"/>
              </w:rPr>
              <w:t>residente in</w:t>
            </w:r>
            <w:r w:rsidRPr="0071498D">
              <w:rPr>
                <w:rFonts w:ascii="Roboto" w:eastAsia="Times New Roman" w:hAnsi="Roboto" w:cs="Times New Roman"/>
                <w:color w:val="111111"/>
                <w:sz w:val="18"/>
                <w:szCs w:val="18"/>
              </w:rPr>
              <w:t> 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762882052"/>
                <w:placeholder>
                  <w:docPart w:val="76C3040A359C44F69A2E8BDDF998E0F0"/>
                </w:placeholder>
                <w:showingPlcHdr/>
              </w:sdtPr>
              <w:sdtContent>
                <w:r w:rsidR="005256C4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Indirizzo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2F2DD44F" w14:textId="77777777" w:rsidR="00F04161" w:rsidRDefault="00F04161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</w:t>
            </w:r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ecapito telefonico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046760115"/>
                <w:placeholder>
                  <w:docPart w:val="BD4C99D3C7C54B87A28F8EFCF520DC6F"/>
                </w:placeholder>
              </w:sdtPr>
              <w:sdtContent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numero di telefono con prefisso (</w:t>
                </w:r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es +39)</w:t>
                </w:r>
                <w:r w:rsidR="00EF5E63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7F8D9955" w14:textId="77777777" w:rsidR="00F04161" w:rsidRDefault="00F04161" w:rsidP="00FB4721">
            <w:pPr>
              <w:spacing w:line="276" w:lineRule="auto"/>
              <w:jc w:val="both"/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i</w:t>
            </w:r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>ndirizzo Email</w:t>
            </w:r>
            <w:r w:rsidR="0013064C" w:rsidRPr="00FB4721"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183276079"/>
                <w:placeholder>
                  <w:docPart w:val="E5B8189681C64CC48855D6E11F60E132"/>
                </w:placeholder>
                <w:showingPlcHdr/>
              </w:sdtPr>
              <w:sdtContent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e-mail</w:t>
                </w:r>
                <w:r w:rsidR="00EF5E63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2FE0D716" w14:textId="625204C3" w:rsidR="0013064C" w:rsidRPr="00FB4721" w:rsidRDefault="00EF5E63" w:rsidP="00FB4721">
            <w:pPr>
              <w:spacing w:line="276" w:lineRule="auto"/>
              <w:jc w:val="both"/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dipendente presso l’organizzazione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1926607233"/>
                <w:placeholder>
                  <w:docPart w:val="04E62B31941046D192D9AB6423702F5B"/>
                </w:placeholder>
                <w:showingPlcHdr/>
              </w:sdtPr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Ragione sociale</w:t>
                </w:r>
              </w:sdtContent>
            </w:sdt>
          </w:p>
          <w:p w14:paraId="48EE1544" w14:textId="77777777" w:rsidR="0013064C" w:rsidRPr="00FB4721" w:rsidRDefault="0013064C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4F682EAF" w14:textId="2B40230A" w:rsidR="00392FD2" w:rsidRPr="00FB4721" w:rsidRDefault="005F7749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sotto la propria personale responsabilità</w:t>
            </w:r>
          </w:p>
          <w:p w14:paraId="531437F8" w14:textId="77777777" w:rsidR="00D120DF" w:rsidRPr="00FB4721" w:rsidRDefault="00D120DF" w:rsidP="00561827">
            <w:pPr>
              <w:spacing w:before="120"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DICHIARA</w:t>
            </w:r>
          </w:p>
          <w:p w14:paraId="77EBA9A1" w14:textId="77777777" w:rsidR="00A12E62" w:rsidRPr="00FB4721" w:rsidRDefault="00D120DF" w:rsidP="00561827">
            <w:pPr>
              <w:numPr>
                <w:ilvl w:val="0"/>
                <w:numId w:val="15"/>
              </w:numPr>
              <w:spacing w:before="120" w:line="276" w:lineRule="auto"/>
              <w:ind w:left="714" w:hanging="357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aver </w:t>
            </w: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letto e compreso i termini e le condizioni del corso</w:t>
            </w:r>
            <w:r w:rsidR="005B7DC2" w:rsidRPr="00FB4721">
              <w:rPr>
                <w:rFonts w:ascii="Avenir Next LT Pro" w:hAnsi="Avenir Next LT Pro"/>
                <w:sz w:val="18"/>
                <w:szCs w:val="18"/>
              </w:rPr>
              <w:t>, con particolare riferimento a</w:t>
            </w:r>
          </w:p>
          <w:p w14:paraId="3E546DD8" w14:textId="17803543" w:rsidR="00A12E62" w:rsidRPr="00FB4721" w:rsidRDefault="000D10AE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requisiti necessari per l’iscrizione al Corso</w:t>
            </w:r>
          </w:p>
          <w:p w14:paraId="7DE56C46" w14:textId="77777777" w:rsidR="00D35C02" w:rsidRPr="00FB4721" w:rsidRDefault="00D35C02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modalità e temini di pagamento</w:t>
            </w:r>
          </w:p>
          <w:p w14:paraId="7CA7CA94" w14:textId="6047FFF2" w:rsidR="00A12E62" w:rsidRPr="00FB4721" w:rsidRDefault="005B7DC2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frequenza minima</w:t>
            </w:r>
            <w:r w:rsidR="00D35C02" w:rsidRPr="00FB4721">
              <w:rPr>
                <w:rFonts w:ascii="Avenir Next LT Pro" w:hAnsi="Avenir Next LT Pro"/>
                <w:sz w:val="18"/>
                <w:szCs w:val="18"/>
              </w:rPr>
              <w:t xml:space="preserve"> per l’accesso al test finale</w:t>
            </w:r>
          </w:p>
          <w:p w14:paraId="35AD80B1" w14:textId="7E6D9175" w:rsidR="0088748A" w:rsidRPr="00FB4721" w:rsidRDefault="00000951" w:rsidP="00FB4721">
            <w:pPr>
              <w:numPr>
                <w:ilvl w:val="1"/>
                <w:numId w:val="15"/>
              </w:numPr>
              <w:spacing w:before="100" w:before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norme, codici di condotta e regole del corso</w:t>
            </w:r>
          </w:p>
          <w:p w14:paraId="35FE64D2" w14:textId="50269C9E" w:rsidR="001B0B6C" w:rsidRPr="00FB4721" w:rsidRDefault="001B0B6C" w:rsidP="00FB4721">
            <w:pPr>
              <w:numPr>
                <w:ilvl w:val="0"/>
                <w:numId w:val="15"/>
              </w:num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aver fornito tutte le </w:t>
            </w: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informazioni veritiere e complete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richieste nel modulo, nonché di aver verificato la correttezza dei dati inseriti</w:t>
            </w:r>
            <w:r w:rsidR="004B57FB" w:rsidRPr="00FB4721">
              <w:rPr>
                <w:rFonts w:ascii="Avenir Next LT Pro" w:hAnsi="Avenir Next LT Pro"/>
                <w:sz w:val="18"/>
                <w:szCs w:val="18"/>
              </w:rPr>
              <w:t>;</w:t>
            </w:r>
          </w:p>
          <w:p w14:paraId="7DE05BCB" w14:textId="26033939" w:rsidR="00F8716B" w:rsidRPr="00FB4721" w:rsidRDefault="00CA28ED" w:rsidP="00FB4721">
            <w:pPr>
              <w:numPr>
                <w:ilvl w:val="0"/>
                <w:numId w:val="15"/>
              </w:num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</w:t>
            </w:r>
            <w:r w:rsidR="003777CF">
              <w:rPr>
                <w:rFonts w:ascii="Avenir Next LT Pro" w:hAnsi="Avenir Next LT Pro"/>
                <w:sz w:val="18"/>
                <w:szCs w:val="18"/>
              </w:rPr>
              <w:t xml:space="preserve"> aver letto l’Informativa in merito al trattamento dei dati personali 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>ai sensi del</w:t>
            </w:r>
            <w:r w:rsidR="00901D67">
              <w:rPr>
                <w:rFonts w:ascii="Avenir Next LT Pro" w:hAnsi="Avenir Next LT Pro"/>
                <w:sz w:val="18"/>
                <w:szCs w:val="18"/>
              </w:rPr>
              <w:t xml:space="preserve">l’art. 13 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 xml:space="preserve"> Regolamento UE 2016/679</w:t>
            </w:r>
            <w:r w:rsidR="0081301E">
              <w:rPr>
                <w:rFonts w:ascii="Avenir Next LT Pro" w:hAnsi="Avenir Next LT Pro"/>
                <w:sz w:val="18"/>
                <w:szCs w:val="18"/>
              </w:rPr>
              <w:t xml:space="preserve">, scaricabile dal sito </w:t>
            </w:r>
            <w:hyperlink r:id="rId11" w:history="1">
              <w:r w:rsidR="0079453A">
                <w:rPr>
                  <w:rStyle w:val="Collegamentoipertestuale"/>
                </w:rPr>
                <w:t>Academy / Melittaklinik</w:t>
              </w:r>
            </w:hyperlink>
          </w:p>
          <w:p w14:paraId="4F08CB55" w14:textId="77777777" w:rsidR="004B57FB" w:rsidRPr="00FB4721" w:rsidRDefault="004B57FB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</w:p>
          <w:p w14:paraId="53D3CD1F" w14:textId="234CF5B0" w:rsidR="004B57FB" w:rsidRPr="00FB4721" w:rsidRDefault="00F8716B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e pertanto</w:t>
            </w:r>
          </w:p>
          <w:p w14:paraId="4CB1117D" w14:textId="3A0466A0" w:rsidR="00F8716B" w:rsidRPr="00FB4721" w:rsidRDefault="009B1F0A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RICHIEDE</w:t>
            </w:r>
          </w:p>
          <w:p w14:paraId="57E103AF" w14:textId="77777777" w:rsidR="00966D28" w:rsidRDefault="00F8716B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l’ammissione al Corso di Formazione erogato da MELITTA ACADEMY:</w:t>
            </w:r>
          </w:p>
          <w:p w14:paraId="0EA44E7E" w14:textId="11365CAB" w:rsidR="00FB4721" w:rsidRPr="00FB4721" w:rsidRDefault="00FB4721" w:rsidP="00FB4721">
            <w:pPr>
              <w:tabs>
                <w:tab w:val="left" w:pos="2029"/>
              </w:tabs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012E9B" w:rsidRPr="00FB4721" w14:paraId="4AD9742D" w14:textId="77777777" w:rsidTr="00216833">
        <w:trPr>
          <w:trHeight w:val="20"/>
        </w:trPr>
        <w:tc>
          <w:tcPr>
            <w:tcW w:w="1604" w:type="dxa"/>
            <w:tcBorders>
              <w:top w:val="nil"/>
              <w:bottom w:val="nil"/>
              <w:right w:val="nil"/>
            </w:tcBorders>
          </w:tcPr>
          <w:p w14:paraId="1FC8DA3A" w14:textId="37EBE4CC" w:rsidR="00012E9B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6588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8D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  <w:r w:rsidR="00012E9B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FC</w:t>
            </w:r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2301 </w:t>
            </w:r>
            <w:r w:rsidR="00012E9B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Edizione 1</w:t>
            </w:r>
          </w:p>
          <w:p w14:paraId="7768AEBF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13.01.24</w:t>
            </w:r>
          </w:p>
          <w:p w14:paraId="0604C0C3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Dom 14.01.24</w:t>
            </w:r>
          </w:p>
          <w:p w14:paraId="7F63B78D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03.02.24</w:t>
            </w:r>
          </w:p>
          <w:p w14:paraId="01156E8E" w14:textId="4BE647EE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Dom 04.02.24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19F73466" w14:textId="6E658C86" w:rsidR="00012E9B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1346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64C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FC2301 Edizione 2</w:t>
            </w:r>
          </w:p>
          <w:p w14:paraId="3BA1F5BC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20.01.24</w:t>
            </w:r>
          </w:p>
          <w:p w14:paraId="4F5D0E7A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Dom 21.01.24</w:t>
            </w:r>
          </w:p>
          <w:p w14:paraId="40014EB7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02.03.24</w:t>
            </w:r>
          </w:p>
          <w:p w14:paraId="2E3EF423" w14:textId="08BFE4E0" w:rsidR="00012E9B" w:rsidRPr="00FB4721" w:rsidRDefault="000278DD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</w:rPr>
              <w:t>Sab</w:t>
            </w:r>
            <w:proofErr w:type="spellEnd"/>
            <w:r w:rsidR="00012E9B" w:rsidRPr="00FB4721">
              <w:rPr>
                <w:rFonts w:ascii="Avenir Next LT Pro" w:hAnsi="Avenir Next LT Pro"/>
                <w:sz w:val="18"/>
                <w:szCs w:val="18"/>
              </w:rPr>
              <w:t xml:space="preserve"> 23.03.24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8729702" w14:textId="27F9D344" w:rsidR="00012E9B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137399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64C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FC2301 Edizione 3</w:t>
            </w:r>
          </w:p>
          <w:p w14:paraId="1F1803D1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Mar 06.02.24</w:t>
            </w:r>
          </w:p>
          <w:p w14:paraId="77572577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Mar 27.02.24</w:t>
            </w:r>
          </w:p>
          <w:p w14:paraId="65453D70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Ven 22.03.24</w:t>
            </w:r>
          </w:p>
          <w:p w14:paraId="40289F2F" w14:textId="2C52F19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Mer 03.04.24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14:paraId="268AFD8C" w14:textId="1BBF3CA6" w:rsidR="00012E9B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197543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64C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FC2301 Edizione 4</w:t>
            </w:r>
          </w:p>
          <w:p w14:paraId="3D2DBE26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Mar 09.04.24</w:t>
            </w:r>
          </w:p>
          <w:p w14:paraId="1EE48CED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Mer 10.04.24</w:t>
            </w:r>
          </w:p>
          <w:p w14:paraId="40FF20C3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Lun 06.05.24</w:t>
            </w:r>
          </w:p>
          <w:p w14:paraId="716FA374" w14:textId="1698A951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Lun 27.05.24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3608C7B" w14:textId="34132517" w:rsidR="00012E9B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42697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64C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FC2301 Edizione 5</w:t>
            </w:r>
          </w:p>
          <w:p w14:paraId="19FA0DBF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Lun 22.04.24</w:t>
            </w:r>
          </w:p>
          <w:p w14:paraId="28EE21AB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Mar 23.04.24</w:t>
            </w:r>
          </w:p>
          <w:p w14:paraId="528E6953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Lun 13.05.24</w:t>
            </w:r>
          </w:p>
          <w:p w14:paraId="62DE8556" w14:textId="3C6B6494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Lun 03.06.24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</w:tcBorders>
          </w:tcPr>
          <w:p w14:paraId="7ACA419A" w14:textId="761D229E" w:rsidR="00012E9B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24757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64C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3064C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FC2301 Edizione 6</w:t>
            </w:r>
          </w:p>
          <w:p w14:paraId="3C43AB27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05.10.24</w:t>
            </w:r>
          </w:p>
          <w:p w14:paraId="0B09DAE7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Dom 06.10.24</w:t>
            </w:r>
          </w:p>
          <w:p w14:paraId="141F7A55" w14:textId="77777777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19.10.24</w:t>
            </w:r>
          </w:p>
          <w:p w14:paraId="172D95D3" w14:textId="16A4BB04" w:rsidR="00012E9B" w:rsidRPr="00FB4721" w:rsidRDefault="00012E9B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Sab 09.11.24</w:t>
            </w:r>
          </w:p>
        </w:tc>
      </w:tr>
      <w:tr w:rsidR="00012E9B" w:rsidRPr="00FB4721" w14:paraId="4CBDA615" w14:textId="77777777" w:rsidTr="00405A83">
        <w:trPr>
          <w:trHeight w:val="2211"/>
        </w:trPr>
        <w:tc>
          <w:tcPr>
            <w:tcW w:w="9628" w:type="dxa"/>
            <w:gridSpan w:val="6"/>
            <w:tcBorders>
              <w:top w:val="nil"/>
            </w:tcBorders>
            <w:vAlign w:val="center"/>
          </w:tcPr>
          <w:p w14:paraId="1A4A2773" w14:textId="305966F0" w:rsidR="0013064C" w:rsidRPr="00FB4721" w:rsidRDefault="0013064C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della durata di 24 H, che si svolgerà presso la sede di MELITTA ACADEMY </w:t>
            </w:r>
            <w:r w:rsidR="00FA68FE" w:rsidRPr="00FB4721">
              <w:rPr>
                <w:rFonts w:ascii="Avenir Next LT Pro" w:hAnsi="Avenir Next LT Pro"/>
                <w:sz w:val="18"/>
                <w:szCs w:val="18"/>
              </w:rPr>
              <w:t xml:space="preserve">(c/o Melittaklinik, 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>Via Laura Conti 2/A – 39100 Bolzano</w:t>
            </w:r>
            <w:r w:rsidR="008E4FB6">
              <w:rPr>
                <w:rFonts w:ascii="Avenir Next LT Pro" w:hAnsi="Avenir Next LT Pro"/>
                <w:sz w:val="18"/>
                <w:szCs w:val="18"/>
              </w:rPr>
              <w:t>)</w:t>
            </w:r>
          </w:p>
          <w:p w14:paraId="27234FB1" w14:textId="77777777" w:rsidR="0013064C" w:rsidRPr="00FB4721" w:rsidRDefault="0013064C" w:rsidP="00FB4721">
            <w:pPr>
              <w:spacing w:line="276" w:lineRule="auto"/>
              <w:ind w:left="736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860" w:type="dxa"/>
              <w:tblLook w:val="04A0" w:firstRow="1" w:lastRow="0" w:firstColumn="1" w:lastColumn="0" w:noHBand="0" w:noVBand="1"/>
            </w:tblPr>
            <w:tblGrid>
              <w:gridCol w:w="3046"/>
              <w:gridCol w:w="3046"/>
            </w:tblGrid>
            <w:tr w:rsidR="0013064C" w:rsidRPr="00FB4721" w14:paraId="4D2AEBBF" w14:textId="77777777" w:rsidTr="006A55EC">
              <w:tc>
                <w:tcPr>
                  <w:tcW w:w="3046" w:type="dxa"/>
                </w:tcPr>
                <w:p w14:paraId="10B4EFC7" w14:textId="77777777" w:rsidR="0013064C" w:rsidRPr="00FB4721" w:rsidRDefault="0013064C" w:rsidP="00FB4721">
                  <w:pPr>
                    <w:spacing w:line="276" w:lineRule="auto"/>
                    <w:jc w:val="center"/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</w:pPr>
                  <w:r w:rsidRPr="00FB4721"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  <w:t>Data e Luogo:</w:t>
                  </w:r>
                </w:p>
              </w:tc>
              <w:tc>
                <w:tcPr>
                  <w:tcW w:w="3046" w:type="dxa"/>
                </w:tcPr>
                <w:p w14:paraId="085F5ACC" w14:textId="77777777" w:rsidR="0013064C" w:rsidRPr="00FB4721" w:rsidRDefault="0013064C" w:rsidP="00FB4721">
                  <w:pPr>
                    <w:spacing w:line="276" w:lineRule="auto"/>
                    <w:jc w:val="center"/>
                    <w:rPr>
                      <w:rFonts w:ascii="Avenir Next LT Pro" w:hAnsi="Avenir Next LT Pro"/>
                      <w:b/>
                      <w:bCs/>
                      <w:caps/>
                      <w:sz w:val="18"/>
                      <w:szCs w:val="18"/>
                    </w:rPr>
                  </w:pPr>
                  <w:r w:rsidRPr="00FB4721"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  <w:t>FIR</w:t>
                  </w:r>
                  <w:r w:rsidRPr="00FB4721">
                    <w:rPr>
                      <w:rFonts w:ascii="Avenir Next LT Pro" w:hAnsi="Avenir Next LT Pro"/>
                      <w:b/>
                      <w:bCs/>
                      <w:caps/>
                      <w:sz w:val="18"/>
                      <w:szCs w:val="18"/>
                    </w:rPr>
                    <w:t>ma</w:t>
                  </w:r>
                </w:p>
              </w:tc>
            </w:tr>
            <w:tr w:rsidR="0013064C" w:rsidRPr="00FB4721" w14:paraId="78F9C17E" w14:textId="77777777" w:rsidTr="006A55EC">
              <w:trPr>
                <w:trHeight w:val="477"/>
              </w:trPr>
              <w:sdt>
                <w:sdtPr>
                  <w:rPr>
                    <w:rFonts w:ascii="Avenir Next LT Pro" w:hAnsi="Avenir Next LT Pro"/>
                    <w:sz w:val="18"/>
                    <w:szCs w:val="18"/>
                  </w:rPr>
                  <w:id w:val="76644108"/>
                  <w:placeholder>
                    <w:docPart w:val="53A6141C62654374A9B0BBCC528D0C7D"/>
                  </w:placeholder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046" w:type="dxa"/>
                    </w:tcPr>
                    <w:p w14:paraId="02A2DB9A" w14:textId="05F20375" w:rsidR="0013064C" w:rsidRPr="00FB4721" w:rsidRDefault="00D75FF9" w:rsidP="00FB4721">
                      <w:pPr>
                        <w:spacing w:line="276" w:lineRule="auto"/>
                        <w:jc w:val="both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D75FF9">
                        <w:rPr>
                          <w:rStyle w:val="Testosegnaposto"/>
                          <w:rFonts w:ascii="Avenir Next LT Pro" w:hAnsi="Avenir Next LT Pro"/>
                          <w:sz w:val="16"/>
                          <w:szCs w:val="16"/>
                        </w:rPr>
                        <w:t>Fare clic o toccare qui per immettere una data.</w:t>
                      </w:r>
                    </w:p>
                  </w:tc>
                </w:sdtContent>
              </w:sdt>
              <w:tc>
                <w:tcPr>
                  <w:tcW w:w="3046" w:type="dxa"/>
                </w:tcPr>
                <w:p w14:paraId="3CCF54EC" w14:textId="77777777" w:rsidR="0013064C" w:rsidRPr="00FB4721" w:rsidRDefault="0013064C" w:rsidP="00FB4721">
                  <w:pPr>
                    <w:spacing w:line="276" w:lineRule="auto"/>
                    <w:jc w:val="both"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</w:tr>
          </w:tbl>
          <w:p w14:paraId="37081941" w14:textId="77777777" w:rsidR="00405A83" w:rsidRPr="00FB4721" w:rsidRDefault="00405A83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5E6A76D7" w14:textId="77777777" w:rsidR="005914B3" w:rsidRPr="0071417D" w:rsidRDefault="005914B3" w:rsidP="00BC5A1B">
      <w:pPr>
        <w:tabs>
          <w:tab w:val="left" w:pos="2640"/>
        </w:tabs>
        <w:rPr>
          <w:rFonts w:ascii="Avenir Next LT Pro" w:hAnsi="Avenir Next LT Pro"/>
          <w:sz w:val="2"/>
          <w:szCs w:val="2"/>
        </w:rPr>
      </w:pPr>
    </w:p>
    <w:sectPr w:rsidR="005914B3" w:rsidRPr="0071417D" w:rsidSect="002C2067">
      <w:headerReference w:type="default" r:id="rId12"/>
      <w:footerReference w:type="default" r:id="rId13"/>
      <w:pgSz w:w="11906" w:h="16838"/>
      <w:pgMar w:top="2167" w:right="1134" w:bottom="1418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6430" w14:textId="77777777" w:rsidR="002C2067" w:rsidRDefault="002C2067" w:rsidP="001F679E">
      <w:pPr>
        <w:spacing w:after="0" w:line="240" w:lineRule="auto"/>
      </w:pPr>
      <w:r>
        <w:separator/>
      </w:r>
    </w:p>
  </w:endnote>
  <w:endnote w:type="continuationSeparator" w:id="0">
    <w:p w14:paraId="1D243479" w14:textId="77777777" w:rsidR="002C2067" w:rsidRDefault="002C2067" w:rsidP="001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6983" w14:textId="77777777" w:rsidR="008A68E2" w:rsidRDefault="008A68E2" w:rsidP="0071417D">
    <w:pPr>
      <w:pStyle w:val="Pidipagina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3207"/>
      <w:gridCol w:w="3207"/>
      <w:gridCol w:w="3208"/>
    </w:tblGrid>
    <w:tr w:rsidR="0071417D" w:rsidRPr="00BD34EE" w14:paraId="6E80EEAC" w14:textId="77777777" w:rsidTr="007F1EC2">
      <w:tc>
        <w:tcPr>
          <w:tcW w:w="1666" w:type="pct"/>
          <w:vAlign w:val="center"/>
        </w:tcPr>
        <w:p w14:paraId="1C07AB25" w14:textId="5E8D7EB3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Redatto da: </w:t>
          </w:r>
          <w:r w:rsidR="006A1A79">
            <w:rPr>
              <w:rFonts w:ascii="Avenir Next LT Pro" w:hAnsi="Avenir Next LT Pro"/>
              <w:sz w:val="14"/>
              <w:szCs w:val="20"/>
            </w:rPr>
            <w:t>dQM</w:t>
          </w:r>
        </w:p>
      </w:tc>
      <w:tc>
        <w:tcPr>
          <w:tcW w:w="1666" w:type="pct"/>
          <w:shd w:val="clear" w:color="auto" w:fill="auto"/>
          <w:vAlign w:val="center"/>
        </w:tcPr>
        <w:p w14:paraId="6D3D7B49" w14:textId="7FC45B35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Revisione: </w:t>
          </w:r>
          <w:r w:rsidR="00682457">
            <w:rPr>
              <w:rFonts w:ascii="Avenir Next LT Pro" w:hAnsi="Avenir Next LT Pro"/>
              <w:sz w:val="14"/>
              <w:szCs w:val="20"/>
            </w:rPr>
            <w:t>1</w:t>
          </w:r>
        </w:p>
      </w:tc>
      <w:tc>
        <w:tcPr>
          <w:tcW w:w="1667" w:type="pct"/>
          <w:vAlign w:val="center"/>
        </w:tcPr>
        <w:p w14:paraId="6AAF9F58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>Copyright MELITTAKLINIK GmbH</w:t>
          </w:r>
        </w:p>
      </w:tc>
    </w:tr>
    <w:tr w:rsidR="0071417D" w:rsidRPr="00BD34EE" w14:paraId="23CBE343" w14:textId="77777777" w:rsidTr="007F1EC2">
      <w:trPr>
        <w:trHeight w:val="261"/>
      </w:trPr>
      <w:tc>
        <w:tcPr>
          <w:tcW w:w="1666" w:type="pct"/>
          <w:vAlign w:val="center"/>
        </w:tcPr>
        <w:p w14:paraId="6351386A" w14:textId="5520709B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  <w:lang w:val="de-DE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Approvato da: </w:t>
          </w:r>
          <w:r w:rsidR="006A1A79">
            <w:rPr>
              <w:rFonts w:ascii="Avenir Next LT Pro" w:hAnsi="Avenir Next LT Pro"/>
              <w:sz w:val="14"/>
              <w:szCs w:val="20"/>
            </w:rPr>
            <w:t>RISA</w:t>
          </w:r>
        </w:p>
      </w:tc>
      <w:tc>
        <w:tcPr>
          <w:tcW w:w="1666" w:type="pct"/>
          <w:shd w:val="clear" w:color="auto" w:fill="auto"/>
          <w:vAlign w:val="center"/>
        </w:tcPr>
        <w:p w14:paraId="3DEE2522" w14:textId="7BF0CA96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Data approvazione: </w:t>
          </w:r>
          <w:r w:rsidR="00682457">
            <w:rPr>
              <w:rFonts w:ascii="Avenir Next LT Pro" w:hAnsi="Avenir Next LT Pro"/>
              <w:sz w:val="14"/>
              <w:szCs w:val="20"/>
            </w:rPr>
            <w:t>18/12</w:t>
          </w:r>
          <w:r w:rsidRPr="00BD34EE">
            <w:rPr>
              <w:rFonts w:ascii="Avenir Next LT Pro" w:hAnsi="Avenir Next LT Pro"/>
              <w:sz w:val="14"/>
              <w:szCs w:val="20"/>
            </w:rPr>
            <w:t>/2022</w:t>
          </w:r>
        </w:p>
      </w:tc>
      <w:tc>
        <w:tcPr>
          <w:tcW w:w="1667" w:type="pct"/>
          <w:vAlign w:val="bottom"/>
        </w:tcPr>
        <w:p w14:paraId="74134F08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pagina 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begin"/>
          </w:r>
          <w:r w:rsidRPr="00BD34EE">
            <w:rPr>
              <w:rFonts w:ascii="Avenir Next LT Pro" w:hAnsi="Avenir Next LT Pro"/>
              <w:sz w:val="14"/>
              <w:szCs w:val="20"/>
            </w:rPr>
            <w:instrText xml:space="preserve"> PAGE </w:instrTex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separate"/>
          </w:r>
          <w:r w:rsidRPr="00BD34EE">
            <w:rPr>
              <w:rFonts w:ascii="Avenir Next LT Pro" w:hAnsi="Avenir Next LT Pro"/>
              <w:noProof/>
              <w:sz w:val="14"/>
              <w:szCs w:val="20"/>
            </w:rPr>
            <w:t>1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end"/>
          </w:r>
          <w:r w:rsidRPr="00BD34EE">
            <w:rPr>
              <w:rFonts w:ascii="Avenir Next LT Pro" w:hAnsi="Avenir Next LT Pro"/>
              <w:sz w:val="14"/>
              <w:szCs w:val="20"/>
            </w:rPr>
            <w:t>/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begin"/>
          </w:r>
          <w:r w:rsidRPr="00BD34EE">
            <w:rPr>
              <w:rFonts w:ascii="Avenir Next LT Pro" w:hAnsi="Avenir Next LT Pro"/>
              <w:sz w:val="14"/>
              <w:szCs w:val="20"/>
            </w:rPr>
            <w:instrText xml:space="preserve"> NUMPAGES </w:instrTex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separate"/>
          </w:r>
          <w:r w:rsidRPr="00BD34EE">
            <w:rPr>
              <w:rFonts w:ascii="Avenir Next LT Pro" w:hAnsi="Avenir Next LT Pro"/>
              <w:noProof/>
              <w:sz w:val="14"/>
              <w:szCs w:val="20"/>
            </w:rPr>
            <w:t>1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end"/>
          </w:r>
        </w:p>
      </w:tc>
    </w:tr>
  </w:tbl>
  <w:p w14:paraId="5FDA56D5" w14:textId="77777777" w:rsidR="0071417D" w:rsidRPr="0071417D" w:rsidRDefault="0071417D" w:rsidP="007141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5B2F" w14:textId="77777777" w:rsidR="002C2067" w:rsidRDefault="002C2067" w:rsidP="001F679E">
      <w:pPr>
        <w:spacing w:after="0" w:line="240" w:lineRule="auto"/>
      </w:pPr>
      <w:r>
        <w:separator/>
      </w:r>
    </w:p>
  </w:footnote>
  <w:footnote w:type="continuationSeparator" w:id="0">
    <w:p w14:paraId="1882C519" w14:textId="77777777" w:rsidR="002C2067" w:rsidRDefault="002C2067" w:rsidP="001F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674"/>
    </w:tblGrid>
    <w:tr w:rsidR="00472A62" w:rsidRPr="004D4EA1" w14:paraId="288AAC50" w14:textId="77777777" w:rsidTr="00A358EB">
      <w:trPr>
        <w:trHeight w:val="1283"/>
      </w:trPr>
      <w:tc>
        <w:tcPr>
          <w:tcW w:w="5954" w:type="dxa"/>
          <w:tcBorders>
            <w:bottom w:val="single" w:sz="18" w:space="0" w:color="9D9995"/>
          </w:tcBorders>
          <w:vAlign w:val="center"/>
        </w:tcPr>
        <w:p w14:paraId="54A3CA79" w14:textId="77777777" w:rsidR="00472A62" w:rsidRPr="00FC4243" w:rsidRDefault="00472A62" w:rsidP="00FC4243">
          <w:pPr>
            <w:tabs>
              <w:tab w:val="center" w:pos="4819"/>
              <w:tab w:val="right" w:pos="9638"/>
            </w:tabs>
            <w:jc w:val="center"/>
            <w:rPr>
              <w:rFonts w:ascii="Avenir Next LT Pro" w:hAnsi="Avenir Next LT Pro"/>
              <w:b/>
              <w:bCs/>
              <w:sz w:val="32"/>
              <w:szCs w:val="32"/>
            </w:rPr>
          </w:pPr>
          <w:r w:rsidRPr="00FC4243">
            <w:rPr>
              <w:rFonts w:ascii="Avenir Next LT Pro" w:hAnsi="Avenir Next LT Pro"/>
              <w:b/>
              <w:bCs/>
              <w:sz w:val="32"/>
              <w:szCs w:val="32"/>
            </w:rPr>
            <w:t>MODULO DI ISCRIZIONE</w:t>
          </w:r>
        </w:p>
        <w:p w14:paraId="2A9B5AE0" w14:textId="77777777" w:rsidR="00FC4243" w:rsidRPr="004D4EA1" w:rsidRDefault="00FC4243" w:rsidP="00FC4243">
          <w:pPr>
            <w:tabs>
              <w:tab w:val="center" w:pos="4819"/>
              <w:tab w:val="right" w:pos="9638"/>
            </w:tabs>
            <w:jc w:val="center"/>
            <w:rPr>
              <w:rFonts w:ascii="Avenir Next LT Pro" w:hAnsi="Avenir Next LT Pro"/>
              <w:b/>
              <w:bCs/>
              <w:sz w:val="28"/>
              <w:szCs w:val="28"/>
            </w:rPr>
          </w:pPr>
          <w:r w:rsidRPr="00FC4243">
            <w:rPr>
              <w:rFonts w:ascii="Avenir Next LT Pro" w:hAnsi="Avenir Next LT Pro"/>
              <w:b/>
              <w:bCs/>
              <w:sz w:val="32"/>
              <w:szCs w:val="32"/>
            </w:rPr>
            <w:t>CORSO DI FORMAZIONE</w:t>
          </w:r>
        </w:p>
      </w:tc>
      <w:tc>
        <w:tcPr>
          <w:tcW w:w="3674" w:type="dxa"/>
          <w:tcBorders>
            <w:bottom w:val="single" w:sz="18" w:space="0" w:color="9D9995"/>
          </w:tcBorders>
        </w:tcPr>
        <w:p w14:paraId="24FA11D4" w14:textId="77777777" w:rsidR="00472A62" w:rsidRPr="004D4EA1" w:rsidRDefault="00472A62" w:rsidP="00A358EB">
          <w:pPr>
            <w:tabs>
              <w:tab w:val="center" w:pos="4819"/>
              <w:tab w:val="right" w:pos="9638"/>
            </w:tabs>
            <w:jc w:val="right"/>
            <w:rPr>
              <w:rFonts w:ascii="Avenir Next LT Pro" w:hAnsi="Avenir Next LT Pro"/>
              <w:sz w:val="20"/>
              <w:szCs w:val="20"/>
            </w:rPr>
          </w:pPr>
          <w:r w:rsidRPr="004D4EA1">
            <w:rPr>
              <w:rFonts w:ascii="Avenir Next LT Pro" w:hAnsi="Avenir Next LT Pro"/>
              <w:noProof/>
              <w:sz w:val="20"/>
              <w:szCs w:val="20"/>
            </w:rPr>
            <w:drawing>
              <wp:inline distT="0" distB="0" distL="0" distR="0" wp14:anchorId="5C4CC7BD" wp14:editId="089775DB">
                <wp:extent cx="1637946" cy="770498"/>
                <wp:effectExtent l="0" t="0" r="635" b="0"/>
                <wp:docPr id="1123305790" name="Immagine 1123305790" descr="Immagine che contiene cerchio, Elementi grafici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 descr="Immagine che contiene cerchio, Elementi grafici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83" cy="7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0138AD" w14:textId="77777777" w:rsidR="00984401" w:rsidRPr="00472A62" w:rsidRDefault="00984401" w:rsidP="00472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984"/>
    <w:multiLevelType w:val="hybridMultilevel"/>
    <w:tmpl w:val="CCD46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EC8"/>
    <w:multiLevelType w:val="hybridMultilevel"/>
    <w:tmpl w:val="400A0FB8"/>
    <w:lvl w:ilvl="0" w:tplc="F8B6DF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F9"/>
    <w:multiLevelType w:val="hybridMultilevel"/>
    <w:tmpl w:val="FF620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BF1"/>
    <w:multiLevelType w:val="hybridMultilevel"/>
    <w:tmpl w:val="FF620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4F0B"/>
    <w:multiLevelType w:val="hybridMultilevel"/>
    <w:tmpl w:val="416A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25B0"/>
    <w:multiLevelType w:val="multilevel"/>
    <w:tmpl w:val="24C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C4D83"/>
    <w:multiLevelType w:val="hybridMultilevel"/>
    <w:tmpl w:val="C1183D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4F890045"/>
    <w:multiLevelType w:val="hybridMultilevel"/>
    <w:tmpl w:val="1CE83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2E93"/>
    <w:multiLevelType w:val="hybridMultilevel"/>
    <w:tmpl w:val="1862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B3D41"/>
    <w:multiLevelType w:val="hybridMultilevel"/>
    <w:tmpl w:val="60ECB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F4254"/>
    <w:multiLevelType w:val="hybridMultilevel"/>
    <w:tmpl w:val="2168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25A"/>
    <w:multiLevelType w:val="hybridMultilevel"/>
    <w:tmpl w:val="01928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E5495"/>
    <w:multiLevelType w:val="hybridMultilevel"/>
    <w:tmpl w:val="2B968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B3636"/>
    <w:multiLevelType w:val="hybridMultilevel"/>
    <w:tmpl w:val="CCD46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7273C"/>
    <w:multiLevelType w:val="hybridMultilevel"/>
    <w:tmpl w:val="C1183D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77A70A52"/>
    <w:multiLevelType w:val="hybridMultilevel"/>
    <w:tmpl w:val="E0F6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270B9"/>
    <w:multiLevelType w:val="hybridMultilevel"/>
    <w:tmpl w:val="622219F2"/>
    <w:lvl w:ilvl="0" w:tplc="64847B56">
      <w:start w:val="1"/>
      <w:numFmt w:val="decimal"/>
      <w:lvlText w:val="MODUL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6967"/>
    <w:multiLevelType w:val="hybridMultilevel"/>
    <w:tmpl w:val="D5549D18"/>
    <w:lvl w:ilvl="0" w:tplc="DD62A8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91DDC"/>
    <w:multiLevelType w:val="hybridMultilevel"/>
    <w:tmpl w:val="5BFC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80591">
    <w:abstractNumId w:val="4"/>
  </w:num>
  <w:num w:numId="2" w16cid:durableId="470634762">
    <w:abstractNumId w:val="7"/>
  </w:num>
  <w:num w:numId="3" w16cid:durableId="412164177">
    <w:abstractNumId w:val="15"/>
  </w:num>
  <w:num w:numId="4" w16cid:durableId="710955870">
    <w:abstractNumId w:val="2"/>
  </w:num>
  <w:num w:numId="5" w16cid:durableId="1344624820">
    <w:abstractNumId w:val="0"/>
  </w:num>
  <w:num w:numId="6" w16cid:durableId="615062526">
    <w:abstractNumId w:val="3"/>
  </w:num>
  <w:num w:numId="7" w16cid:durableId="1155605287">
    <w:abstractNumId w:val="6"/>
  </w:num>
  <w:num w:numId="8" w16cid:durableId="1553155015">
    <w:abstractNumId w:val="16"/>
  </w:num>
  <w:num w:numId="9" w16cid:durableId="1501702462">
    <w:abstractNumId w:val="14"/>
  </w:num>
  <w:num w:numId="10" w16cid:durableId="1661351402">
    <w:abstractNumId w:val="13"/>
  </w:num>
  <w:num w:numId="11" w16cid:durableId="1715542728">
    <w:abstractNumId w:val="1"/>
  </w:num>
  <w:num w:numId="12" w16cid:durableId="255210573">
    <w:abstractNumId w:val="17"/>
  </w:num>
  <w:num w:numId="13" w16cid:durableId="153764105">
    <w:abstractNumId w:val="12"/>
  </w:num>
  <w:num w:numId="14" w16cid:durableId="2095349297">
    <w:abstractNumId w:val="10"/>
  </w:num>
  <w:num w:numId="15" w16cid:durableId="1979069617">
    <w:abstractNumId w:val="18"/>
  </w:num>
  <w:num w:numId="16" w16cid:durableId="1355573895">
    <w:abstractNumId w:val="9"/>
  </w:num>
  <w:num w:numId="17" w16cid:durableId="598559303">
    <w:abstractNumId w:val="11"/>
  </w:num>
  <w:num w:numId="18" w16cid:durableId="1681275332">
    <w:abstractNumId w:val="5"/>
  </w:num>
  <w:num w:numId="19" w16cid:durableId="1512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yYmyYUjFPhF6JIgiXuHKCmZ9eZBTly1ME5/oZ6SSaXLHZhKUVzSNWAHCuqJZoJ6NvVT50bPhTg6e36JwPCZz3Q==" w:salt="s4ZGyNPo+iHeBLJ2Du1p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57"/>
    <w:rsid w:val="00000502"/>
    <w:rsid w:val="00000951"/>
    <w:rsid w:val="0000465F"/>
    <w:rsid w:val="00012812"/>
    <w:rsid w:val="00012E9B"/>
    <w:rsid w:val="00017D7D"/>
    <w:rsid w:val="00022BC7"/>
    <w:rsid w:val="000278DD"/>
    <w:rsid w:val="00032D79"/>
    <w:rsid w:val="00034159"/>
    <w:rsid w:val="00034466"/>
    <w:rsid w:val="00040361"/>
    <w:rsid w:val="00041D52"/>
    <w:rsid w:val="00042CF6"/>
    <w:rsid w:val="000470B6"/>
    <w:rsid w:val="00053F82"/>
    <w:rsid w:val="00063020"/>
    <w:rsid w:val="00064723"/>
    <w:rsid w:val="00066E9B"/>
    <w:rsid w:val="000751B2"/>
    <w:rsid w:val="0008599A"/>
    <w:rsid w:val="00085B3B"/>
    <w:rsid w:val="00095294"/>
    <w:rsid w:val="000A7C68"/>
    <w:rsid w:val="000B6059"/>
    <w:rsid w:val="000D0A7A"/>
    <w:rsid w:val="000D10AE"/>
    <w:rsid w:val="000E1708"/>
    <w:rsid w:val="000E3844"/>
    <w:rsid w:val="000E5BE9"/>
    <w:rsid w:val="000F7353"/>
    <w:rsid w:val="0010088A"/>
    <w:rsid w:val="00103D06"/>
    <w:rsid w:val="00106E35"/>
    <w:rsid w:val="001227AA"/>
    <w:rsid w:val="00126D65"/>
    <w:rsid w:val="0013064C"/>
    <w:rsid w:val="001362A8"/>
    <w:rsid w:val="00141A9F"/>
    <w:rsid w:val="00152430"/>
    <w:rsid w:val="00153460"/>
    <w:rsid w:val="00155695"/>
    <w:rsid w:val="00166299"/>
    <w:rsid w:val="00166911"/>
    <w:rsid w:val="001749F0"/>
    <w:rsid w:val="001809ED"/>
    <w:rsid w:val="00180FB2"/>
    <w:rsid w:val="001830DF"/>
    <w:rsid w:val="00190EA6"/>
    <w:rsid w:val="00193FCB"/>
    <w:rsid w:val="0019600C"/>
    <w:rsid w:val="00196963"/>
    <w:rsid w:val="001B0B6C"/>
    <w:rsid w:val="001B4527"/>
    <w:rsid w:val="001C0BB5"/>
    <w:rsid w:val="001C4B40"/>
    <w:rsid w:val="001C5341"/>
    <w:rsid w:val="001E5A34"/>
    <w:rsid w:val="001F1C7D"/>
    <w:rsid w:val="001F2C2D"/>
    <w:rsid w:val="001F679E"/>
    <w:rsid w:val="0020040C"/>
    <w:rsid w:val="00214247"/>
    <w:rsid w:val="00216833"/>
    <w:rsid w:val="002221A1"/>
    <w:rsid w:val="00222ED2"/>
    <w:rsid w:val="00240BF3"/>
    <w:rsid w:val="00241894"/>
    <w:rsid w:val="00242ABE"/>
    <w:rsid w:val="0024611D"/>
    <w:rsid w:val="00247B23"/>
    <w:rsid w:val="0025629A"/>
    <w:rsid w:val="00264FF0"/>
    <w:rsid w:val="00267CDA"/>
    <w:rsid w:val="0028263A"/>
    <w:rsid w:val="00284651"/>
    <w:rsid w:val="00287832"/>
    <w:rsid w:val="00292D0A"/>
    <w:rsid w:val="00293AC7"/>
    <w:rsid w:val="00293D89"/>
    <w:rsid w:val="00296D10"/>
    <w:rsid w:val="002A17C7"/>
    <w:rsid w:val="002A475E"/>
    <w:rsid w:val="002C2067"/>
    <w:rsid w:val="002C43BE"/>
    <w:rsid w:val="002D0F8D"/>
    <w:rsid w:val="002E455B"/>
    <w:rsid w:val="002F0157"/>
    <w:rsid w:val="002F177B"/>
    <w:rsid w:val="002F5EA8"/>
    <w:rsid w:val="00302DEE"/>
    <w:rsid w:val="00303595"/>
    <w:rsid w:val="00322472"/>
    <w:rsid w:val="003235AC"/>
    <w:rsid w:val="00323EFA"/>
    <w:rsid w:val="003322CF"/>
    <w:rsid w:val="003569B7"/>
    <w:rsid w:val="00363451"/>
    <w:rsid w:val="00364D94"/>
    <w:rsid w:val="00366339"/>
    <w:rsid w:val="003777CF"/>
    <w:rsid w:val="003841C9"/>
    <w:rsid w:val="00392FD2"/>
    <w:rsid w:val="00396308"/>
    <w:rsid w:val="003A1C2E"/>
    <w:rsid w:val="003A404D"/>
    <w:rsid w:val="003A513D"/>
    <w:rsid w:val="003B18B8"/>
    <w:rsid w:val="003C44EF"/>
    <w:rsid w:val="003C4F25"/>
    <w:rsid w:val="003C5B11"/>
    <w:rsid w:val="003D1BF2"/>
    <w:rsid w:val="003D328E"/>
    <w:rsid w:val="003D32D6"/>
    <w:rsid w:val="003D4291"/>
    <w:rsid w:val="003D6C14"/>
    <w:rsid w:val="003D7A22"/>
    <w:rsid w:val="003E200F"/>
    <w:rsid w:val="003E38CC"/>
    <w:rsid w:val="003F64FF"/>
    <w:rsid w:val="004055E8"/>
    <w:rsid w:val="00405A83"/>
    <w:rsid w:val="00405F01"/>
    <w:rsid w:val="004061BE"/>
    <w:rsid w:val="0044116D"/>
    <w:rsid w:val="00446DCB"/>
    <w:rsid w:val="00463D6F"/>
    <w:rsid w:val="00471D60"/>
    <w:rsid w:val="00472A62"/>
    <w:rsid w:val="00481C80"/>
    <w:rsid w:val="0048630A"/>
    <w:rsid w:val="00493362"/>
    <w:rsid w:val="004942AC"/>
    <w:rsid w:val="004A0E75"/>
    <w:rsid w:val="004B3612"/>
    <w:rsid w:val="004B57FB"/>
    <w:rsid w:val="004D12F8"/>
    <w:rsid w:val="004D3920"/>
    <w:rsid w:val="004E2D45"/>
    <w:rsid w:val="004E71C3"/>
    <w:rsid w:val="004F4781"/>
    <w:rsid w:val="004F7B51"/>
    <w:rsid w:val="004F7DB2"/>
    <w:rsid w:val="0050191F"/>
    <w:rsid w:val="00506E05"/>
    <w:rsid w:val="00520C2B"/>
    <w:rsid w:val="0052385D"/>
    <w:rsid w:val="005253F8"/>
    <w:rsid w:val="00525617"/>
    <w:rsid w:val="005256C4"/>
    <w:rsid w:val="00542787"/>
    <w:rsid w:val="005501EC"/>
    <w:rsid w:val="0055251D"/>
    <w:rsid w:val="00553A17"/>
    <w:rsid w:val="00561827"/>
    <w:rsid w:val="00572EDA"/>
    <w:rsid w:val="00586E76"/>
    <w:rsid w:val="005911CF"/>
    <w:rsid w:val="005914B3"/>
    <w:rsid w:val="005B2C4F"/>
    <w:rsid w:val="005B7DC2"/>
    <w:rsid w:val="005C2DFB"/>
    <w:rsid w:val="005C47A3"/>
    <w:rsid w:val="005E3607"/>
    <w:rsid w:val="005F45A9"/>
    <w:rsid w:val="005F7749"/>
    <w:rsid w:val="00605526"/>
    <w:rsid w:val="00612587"/>
    <w:rsid w:val="00612E0C"/>
    <w:rsid w:val="0061384C"/>
    <w:rsid w:val="00615712"/>
    <w:rsid w:val="00616278"/>
    <w:rsid w:val="00617438"/>
    <w:rsid w:val="006263B4"/>
    <w:rsid w:val="006311B8"/>
    <w:rsid w:val="0063238F"/>
    <w:rsid w:val="00634550"/>
    <w:rsid w:val="00637D87"/>
    <w:rsid w:val="00644786"/>
    <w:rsid w:val="006648DC"/>
    <w:rsid w:val="006659E8"/>
    <w:rsid w:val="00674BD6"/>
    <w:rsid w:val="00677A0C"/>
    <w:rsid w:val="00677E7C"/>
    <w:rsid w:val="00682457"/>
    <w:rsid w:val="00682BA2"/>
    <w:rsid w:val="00691C17"/>
    <w:rsid w:val="006922BE"/>
    <w:rsid w:val="00693216"/>
    <w:rsid w:val="0069673F"/>
    <w:rsid w:val="006A1A79"/>
    <w:rsid w:val="006A7EF5"/>
    <w:rsid w:val="006B145B"/>
    <w:rsid w:val="006B1EA4"/>
    <w:rsid w:val="006D1CCB"/>
    <w:rsid w:val="006D530B"/>
    <w:rsid w:val="006D5675"/>
    <w:rsid w:val="006E039A"/>
    <w:rsid w:val="006E1C29"/>
    <w:rsid w:val="006E56BB"/>
    <w:rsid w:val="006F39F9"/>
    <w:rsid w:val="006F3EA7"/>
    <w:rsid w:val="00702E0E"/>
    <w:rsid w:val="007038C2"/>
    <w:rsid w:val="00704A56"/>
    <w:rsid w:val="007066F1"/>
    <w:rsid w:val="00707486"/>
    <w:rsid w:val="00710962"/>
    <w:rsid w:val="0071389A"/>
    <w:rsid w:val="0071417D"/>
    <w:rsid w:val="0071498D"/>
    <w:rsid w:val="00715BDF"/>
    <w:rsid w:val="00727DDC"/>
    <w:rsid w:val="007363C6"/>
    <w:rsid w:val="00737E85"/>
    <w:rsid w:val="00740DAF"/>
    <w:rsid w:val="0074180B"/>
    <w:rsid w:val="007635A9"/>
    <w:rsid w:val="00767642"/>
    <w:rsid w:val="00767E6D"/>
    <w:rsid w:val="00770D41"/>
    <w:rsid w:val="00777CFA"/>
    <w:rsid w:val="00790C81"/>
    <w:rsid w:val="007935C8"/>
    <w:rsid w:val="0079453A"/>
    <w:rsid w:val="007C1355"/>
    <w:rsid w:val="007C5F70"/>
    <w:rsid w:val="007F7125"/>
    <w:rsid w:val="007F7910"/>
    <w:rsid w:val="0081301E"/>
    <w:rsid w:val="00827E5A"/>
    <w:rsid w:val="00831DFD"/>
    <w:rsid w:val="00833E6A"/>
    <w:rsid w:val="00834503"/>
    <w:rsid w:val="008374F5"/>
    <w:rsid w:val="00845B0E"/>
    <w:rsid w:val="00846D22"/>
    <w:rsid w:val="00850ADC"/>
    <w:rsid w:val="0085639B"/>
    <w:rsid w:val="0086285C"/>
    <w:rsid w:val="00862899"/>
    <w:rsid w:val="00862B04"/>
    <w:rsid w:val="008664D9"/>
    <w:rsid w:val="00874257"/>
    <w:rsid w:val="00875691"/>
    <w:rsid w:val="00877FAA"/>
    <w:rsid w:val="0088748A"/>
    <w:rsid w:val="0089184B"/>
    <w:rsid w:val="00893574"/>
    <w:rsid w:val="008A68E2"/>
    <w:rsid w:val="008B3A9B"/>
    <w:rsid w:val="008B774C"/>
    <w:rsid w:val="008D2F33"/>
    <w:rsid w:val="008D3418"/>
    <w:rsid w:val="008E1E0D"/>
    <w:rsid w:val="008E4FB6"/>
    <w:rsid w:val="008E6584"/>
    <w:rsid w:val="008F4C71"/>
    <w:rsid w:val="008F69E2"/>
    <w:rsid w:val="008F7647"/>
    <w:rsid w:val="00901303"/>
    <w:rsid w:val="00901D67"/>
    <w:rsid w:val="00905C24"/>
    <w:rsid w:val="009237BA"/>
    <w:rsid w:val="00953DB9"/>
    <w:rsid w:val="00960A8C"/>
    <w:rsid w:val="00966D28"/>
    <w:rsid w:val="00966E7D"/>
    <w:rsid w:val="00971548"/>
    <w:rsid w:val="00971832"/>
    <w:rsid w:val="0097659D"/>
    <w:rsid w:val="00984401"/>
    <w:rsid w:val="0099447D"/>
    <w:rsid w:val="00997F5B"/>
    <w:rsid w:val="009A4ABF"/>
    <w:rsid w:val="009A5224"/>
    <w:rsid w:val="009B1F0A"/>
    <w:rsid w:val="009C2F6C"/>
    <w:rsid w:val="009D404C"/>
    <w:rsid w:val="009D45C4"/>
    <w:rsid w:val="009E3023"/>
    <w:rsid w:val="009F084D"/>
    <w:rsid w:val="009F30D6"/>
    <w:rsid w:val="009F6EED"/>
    <w:rsid w:val="00A12E62"/>
    <w:rsid w:val="00A17139"/>
    <w:rsid w:val="00A21C9A"/>
    <w:rsid w:val="00A358EB"/>
    <w:rsid w:val="00A473DF"/>
    <w:rsid w:val="00A51BAB"/>
    <w:rsid w:val="00A5299A"/>
    <w:rsid w:val="00A87903"/>
    <w:rsid w:val="00A900BF"/>
    <w:rsid w:val="00A92BC4"/>
    <w:rsid w:val="00AA2C77"/>
    <w:rsid w:val="00AA53E9"/>
    <w:rsid w:val="00AA58E5"/>
    <w:rsid w:val="00AB16A8"/>
    <w:rsid w:val="00AB70A4"/>
    <w:rsid w:val="00AC2449"/>
    <w:rsid w:val="00AC51E0"/>
    <w:rsid w:val="00AD64F0"/>
    <w:rsid w:val="00AE7EF9"/>
    <w:rsid w:val="00AF665C"/>
    <w:rsid w:val="00B02633"/>
    <w:rsid w:val="00B05126"/>
    <w:rsid w:val="00B17BFE"/>
    <w:rsid w:val="00B20D15"/>
    <w:rsid w:val="00B31C5B"/>
    <w:rsid w:val="00B35E43"/>
    <w:rsid w:val="00B426CE"/>
    <w:rsid w:val="00B450B9"/>
    <w:rsid w:val="00B5127D"/>
    <w:rsid w:val="00B65148"/>
    <w:rsid w:val="00B6528F"/>
    <w:rsid w:val="00B66652"/>
    <w:rsid w:val="00B75755"/>
    <w:rsid w:val="00B87B16"/>
    <w:rsid w:val="00B91755"/>
    <w:rsid w:val="00B94C87"/>
    <w:rsid w:val="00B9747B"/>
    <w:rsid w:val="00B97653"/>
    <w:rsid w:val="00BA3744"/>
    <w:rsid w:val="00BA489D"/>
    <w:rsid w:val="00BA54E8"/>
    <w:rsid w:val="00BB46CB"/>
    <w:rsid w:val="00BC0883"/>
    <w:rsid w:val="00BC0947"/>
    <w:rsid w:val="00BC5A1B"/>
    <w:rsid w:val="00BC7336"/>
    <w:rsid w:val="00BD402C"/>
    <w:rsid w:val="00BD7DAF"/>
    <w:rsid w:val="00BE1825"/>
    <w:rsid w:val="00BE24EB"/>
    <w:rsid w:val="00BE3C75"/>
    <w:rsid w:val="00BE6574"/>
    <w:rsid w:val="00BE659D"/>
    <w:rsid w:val="00BF2C28"/>
    <w:rsid w:val="00C0601D"/>
    <w:rsid w:val="00C26F34"/>
    <w:rsid w:val="00C36B6E"/>
    <w:rsid w:val="00C4241A"/>
    <w:rsid w:val="00C505CD"/>
    <w:rsid w:val="00C52268"/>
    <w:rsid w:val="00C65FBD"/>
    <w:rsid w:val="00C81AAE"/>
    <w:rsid w:val="00CA28ED"/>
    <w:rsid w:val="00CB07F6"/>
    <w:rsid w:val="00CB1802"/>
    <w:rsid w:val="00CB7C14"/>
    <w:rsid w:val="00CC636C"/>
    <w:rsid w:val="00CE6786"/>
    <w:rsid w:val="00CE7334"/>
    <w:rsid w:val="00CF2368"/>
    <w:rsid w:val="00CF63F9"/>
    <w:rsid w:val="00D00D98"/>
    <w:rsid w:val="00D01335"/>
    <w:rsid w:val="00D120DF"/>
    <w:rsid w:val="00D211BE"/>
    <w:rsid w:val="00D30CDE"/>
    <w:rsid w:val="00D35349"/>
    <w:rsid w:val="00D35C02"/>
    <w:rsid w:val="00D3797D"/>
    <w:rsid w:val="00D47548"/>
    <w:rsid w:val="00D55EC1"/>
    <w:rsid w:val="00D63B6C"/>
    <w:rsid w:val="00D75606"/>
    <w:rsid w:val="00D75FF9"/>
    <w:rsid w:val="00D86C37"/>
    <w:rsid w:val="00DA3965"/>
    <w:rsid w:val="00DA4561"/>
    <w:rsid w:val="00DB1F7D"/>
    <w:rsid w:val="00DB5EFE"/>
    <w:rsid w:val="00DC0EF4"/>
    <w:rsid w:val="00DC5C74"/>
    <w:rsid w:val="00DD0397"/>
    <w:rsid w:val="00DD2DDC"/>
    <w:rsid w:val="00DD3725"/>
    <w:rsid w:val="00DF401C"/>
    <w:rsid w:val="00DF6200"/>
    <w:rsid w:val="00DF6564"/>
    <w:rsid w:val="00E17313"/>
    <w:rsid w:val="00E423E9"/>
    <w:rsid w:val="00E44388"/>
    <w:rsid w:val="00E450C0"/>
    <w:rsid w:val="00E77F25"/>
    <w:rsid w:val="00E81D52"/>
    <w:rsid w:val="00E85654"/>
    <w:rsid w:val="00E92085"/>
    <w:rsid w:val="00E92630"/>
    <w:rsid w:val="00EB0CCE"/>
    <w:rsid w:val="00EB0D4E"/>
    <w:rsid w:val="00EC0B89"/>
    <w:rsid w:val="00ED5C98"/>
    <w:rsid w:val="00EF0A14"/>
    <w:rsid w:val="00EF5E63"/>
    <w:rsid w:val="00EF6955"/>
    <w:rsid w:val="00F04161"/>
    <w:rsid w:val="00F170BB"/>
    <w:rsid w:val="00F17EF6"/>
    <w:rsid w:val="00F21D21"/>
    <w:rsid w:val="00F21FC1"/>
    <w:rsid w:val="00F3313F"/>
    <w:rsid w:val="00F41308"/>
    <w:rsid w:val="00F41DD8"/>
    <w:rsid w:val="00F46EE6"/>
    <w:rsid w:val="00F53228"/>
    <w:rsid w:val="00F55E26"/>
    <w:rsid w:val="00F57847"/>
    <w:rsid w:val="00F64AAD"/>
    <w:rsid w:val="00F7264F"/>
    <w:rsid w:val="00F77732"/>
    <w:rsid w:val="00F8716B"/>
    <w:rsid w:val="00FA0F95"/>
    <w:rsid w:val="00FA38C0"/>
    <w:rsid w:val="00FA52F6"/>
    <w:rsid w:val="00FA5910"/>
    <w:rsid w:val="00FA68FE"/>
    <w:rsid w:val="00FB00A6"/>
    <w:rsid w:val="00FB4721"/>
    <w:rsid w:val="00FC3DE9"/>
    <w:rsid w:val="00FC4243"/>
    <w:rsid w:val="00FE602F"/>
    <w:rsid w:val="00FE7D12"/>
    <w:rsid w:val="00FF1A08"/>
    <w:rsid w:val="00FF1C06"/>
    <w:rsid w:val="00FF582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DC6C8"/>
  <w15:chartTrackingRefBased/>
  <w15:docId w15:val="{A2FBE075-7648-4EC1-BDC0-E5A0194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242AB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42A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42A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2A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2AB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F6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79E"/>
  </w:style>
  <w:style w:type="paragraph" w:styleId="Pidipagina">
    <w:name w:val="footer"/>
    <w:basedOn w:val="Normale"/>
    <w:link w:val="PidipaginaCarattere"/>
    <w:uiPriority w:val="99"/>
    <w:unhideWhenUsed/>
    <w:rsid w:val="001F6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79E"/>
  </w:style>
  <w:style w:type="table" w:styleId="Grigliatabella">
    <w:name w:val="Table Grid"/>
    <w:basedOn w:val="Tabellanormale"/>
    <w:uiPriority w:val="39"/>
    <w:rsid w:val="001F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64F0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F4C71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A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A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6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966D28"/>
    <w:rPr>
      <w:b/>
      <w:bCs/>
    </w:rPr>
  </w:style>
  <w:style w:type="paragraph" w:styleId="Revisione">
    <w:name w:val="Revision"/>
    <w:hidden/>
    <w:uiPriority w:val="99"/>
    <w:semiHidden/>
    <w:rsid w:val="00377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littaklinik.com/it/academy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lualdi\OneDrive%20-%20Melitta\Desktop\ACADEMY\corso%20Kinaesthetics\ED-TPL-04-modulo%20iscrizione%20corso_rev0_FC23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0841DE6AA4E4384AE9C10BC31D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0D377-DFA2-4404-8085-1AAF2BBF2241}"/>
      </w:docPartPr>
      <w:docPartBody>
        <w:p w:rsidR="00465CB4" w:rsidRDefault="00E0289B" w:rsidP="00E0289B">
          <w:pPr>
            <w:pStyle w:val="ECF0841DE6AA4E4384AE9C10BC31DD06"/>
          </w:pPr>
          <w:r w:rsidRPr="00FB4721">
            <w:rPr>
              <w:rFonts w:ascii="Avenir Next LT Pro" w:hAnsi="Avenir Next LT Pro"/>
              <w:color w:val="747474" w:themeColor="background2" w:themeShade="80"/>
              <w:sz w:val="18"/>
              <w:szCs w:val="18"/>
            </w:rPr>
            <w:t>Nome e cognome*</w:t>
          </w:r>
        </w:p>
      </w:docPartBody>
    </w:docPart>
    <w:docPart>
      <w:docPartPr>
        <w:name w:val="B92B65FAB95241BB88A52FD676D0B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CB3034-16BD-4237-AF20-88FAE758A624}"/>
      </w:docPartPr>
      <w:docPartBody>
        <w:p w:rsidR="00465CB4" w:rsidRDefault="00E0289B" w:rsidP="00E0289B">
          <w:pPr>
            <w:pStyle w:val="B92B65FAB95241BB88A52FD676D0BF7D"/>
          </w:pPr>
          <w:r w:rsidRPr="00FB4721">
            <w:rPr>
              <w:rFonts w:ascii="Avenir Next LT Pro" w:hAnsi="Avenir Next LT Pro"/>
              <w:color w:val="747474" w:themeColor="background2" w:themeShade="80"/>
              <w:sz w:val="18"/>
              <w:szCs w:val="18"/>
            </w:rPr>
            <w:t>CF*</w:t>
          </w:r>
        </w:p>
      </w:docPartBody>
    </w:docPart>
    <w:docPart>
      <w:docPartPr>
        <w:name w:val="76C3040A359C44F69A2E8BDDF998E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B6968-EB7A-4055-AA8D-1E9D5A644859}"/>
      </w:docPartPr>
      <w:docPartBody>
        <w:p w:rsidR="000E69B6" w:rsidRDefault="00E0289B" w:rsidP="00E0289B">
          <w:pPr>
            <w:pStyle w:val="76C3040A359C44F69A2E8BDDF998E0F0"/>
          </w:pPr>
          <w:r w:rsidRPr="00FB4721">
            <w:rPr>
              <w:rFonts w:ascii="Avenir Next LT Pro" w:hAnsi="Avenir Next LT Pro"/>
              <w:color w:val="747474" w:themeColor="background2" w:themeShade="80"/>
              <w:sz w:val="18"/>
              <w:szCs w:val="18"/>
            </w:rPr>
            <w:t>Indirizzo*</w:t>
          </w:r>
        </w:p>
      </w:docPartBody>
    </w:docPart>
    <w:docPart>
      <w:docPartPr>
        <w:name w:val="BD4C99D3C7C54B87A28F8EFCF520DC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2DA72-BB18-4570-B890-F59379C5AC43}"/>
      </w:docPartPr>
      <w:docPartBody>
        <w:p w:rsidR="000E69B6" w:rsidRDefault="000E69B6" w:rsidP="000E69B6">
          <w:pPr>
            <w:pStyle w:val="BD4C99D3C7C54B87A28F8EFCF520DC6F1"/>
          </w:pPr>
          <w:r w:rsidRPr="00827E5A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Nome e cognome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E5B8189681C64CC48855D6E11F60E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03B54D-637D-407F-8647-A56B806B6ED6}"/>
      </w:docPartPr>
      <w:docPartBody>
        <w:p w:rsidR="000E69B6" w:rsidRDefault="00E0289B" w:rsidP="00E0289B">
          <w:pPr>
            <w:pStyle w:val="E5B8189681C64CC48855D6E11F60E132"/>
          </w:pPr>
          <w:r w:rsidRPr="00FB4721">
            <w:rPr>
              <w:rFonts w:ascii="Avenir Next LT Pro" w:hAnsi="Avenir Next LT Pro"/>
              <w:color w:val="747474" w:themeColor="background2" w:themeShade="80"/>
              <w:sz w:val="18"/>
              <w:szCs w:val="18"/>
            </w:rPr>
            <w:t>e-mail*</w:t>
          </w:r>
        </w:p>
      </w:docPartBody>
    </w:docPart>
    <w:docPart>
      <w:docPartPr>
        <w:name w:val="04E62B31941046D192D9AB6423702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47917-637C-415F-AAE5-04AEC05043AC}"/>
      </w:docPartPr>
      <w:docPartBody>
        <w:p w:rsidR="000E69B6" w:rsidRDefault="00E0289B" w:rsidP="00E0289B">
          <w:pPr>
            <w:pStyle w:val="04E62B31941046D192D9AB6423702F5B"/>
          </w:pPr>
          <w:r w:rsidRPr="00FB4721">
            <w:rPr>
              <w:rFonts w:ascii="Avenir Next LT Pro" w:hAnsi="Avenir Next LT Pro"/>
              <w:color w:val="747474" w:themeColor="background2" w:themeShade="80"/>
              <w:sz w:val="18"/>
              <w:szCs w:val="18"/>
            </w:rPr>
            <w:t>Ragione sociale</w:t>
          </w:r>
        </w:p>
      </w:docPartBody>
    </w:docPart>
    <w:docPart>
      <w:docPartPr>
        <w:name w:val="53A6141C62654374A9B0BBCC528D0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5F4BB6-4A06-4171-B299-FA07A8C5CE21}"/>
      </w:docPartPr>
      <w:docPartBody>
        <w:p w:rsidR="00E0289B" w:rsidRDefault="00E0289B" w:rsidP="00E0289B">
          <w:pPr>
            <w:pStyle w:val="53A6141C62654374A9B0BBCC528D0C7D"/>
          </w:pPr>
          <w:r w:rsidRPr="00D75FF9">
            <w:rPr>
              <w:rStyle w:val="Testosegnaposto"/>
              <w:rFonts w:ascii="Avenir Next LT Pro" w:hAnsi="Avenir Next LT Pro"/>
              <w:sz w:val="16"/>
              <w:szCs w:val="16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4"/>
    <w:rsid w:val="000E69B6"/>
    <w:rsid w:val="00465CB4"/>
    <w:rsid w:val="008706A8"/>
    <w:rsid w:val="00D936CD"/>
    <w:rsid w:val="00E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89B"/>
    <w:rPr>
      <w:color w:val="808080"/>
    </w:rPr>
  </w:style>
  <w:style w:type="paragraph" w:customStyle="1" w:styleId="BD4C99D3C7C54B87A28F8EFCF520DC6F1">
    <w:name w:val="BD4C99D3C7C54B87A28F8EFCF520DC6F1"/>
    <w:rsid w:val="000E69B6"/>
    <w:rPr>
      <w:rFonts w:eastAsiaTheme="minorHAnsi"/>
      <w:kern w:val="0"/>
      <w:lang w:val="it-IT"/>
      <w14:ligatures w14:val="none"/>
    </w:rPr>
  </w:style>
  <w:style w:type="paragraph" w:customStyle="1" w:styleId="ECF0841DE6AA4E4384AE9C10BC31DD06">
    <w:name w:val="ECF0841DE6AA4E4384AE9C10BC31DD06"/>
    <w:rsid w:val="00E0289B"/>
    <w:rPr>
      <w:rFonts w:eastAsiaTheme="minorHAnsi"/>
      <w:kern w:val="0"/>
      <w:lang w:val="it-IT"/>
      <w14:ligatures w14:val="none"/>
    </w:rPr>
  </w:style>
  <w:style w:type="paragraph" w:customStyle="1" w:styleId="B92B65FAB95241BB88A52FD676D0BF7D">
    <w:name w:val="B92B65FAB95241BB88A52FD676D0BF7D"/>
    <w:rsid w:val="00E0289B"/>
    <w:rPr>
      <w:rFonts w:eastAsiaTheme="minorHAnsi"/>
      <w:kern w:val="0"/>
      <w:lang w:val="it-IT"/>
      <w14:ligatures w14:val="none"/>
    </w:rPr>
  </w:style>
  <w:style w:type="paragraph" w:customStyle="1" w:styleId="76C3040A359C44F69A2E8BDDF998E0F0">
    <w:name w:val="76C3040A359C44F69A2E8BDDF998E0F0"/>
    <w:rsid w:val="00E0289B"/>
    <w:rPr>
      <w:rFonts w:eastAsiaTheme="minorHAnsi"/>
      <w:kern w:val="0"/>
      <w:lang w:val="it-IT"/>
      <w14:ligatures w14:val="none"/>
    </w:rPr>
  </w:style>
  <w:style w:type="paragraph" w:customStyle="1" w:styleId="E5B8189681C64CC48855D6E11F60E132">
    <w:name w:val="E5B8189681C64CC48855D6E11F60E132"/>
    <w:rsid w:val="00E0289B"/>
    <w:rPr>
      <w:rFonts w:eastAsiaTheme="minorHAnsi"/>
      <w:kern w:val="0"/>
      <w:lang w:val="it-IT"/>
      <w14:ligatures w14:val="none"/>
    </w:rPr>
  </w:style>
  <w:style w:type="paragraph" w:customStyle="1" w:styleId="04E62B31941046D192D9AB6423702F5B">
    <w:name w:val="04E62B31941046D192D9AB6423702F5B"/>
    <w:rsid w:val="00E0289B"/>
    <w:rPr>
      <w:rFonts w:eastAsiaTheme="minorHAnsi"/>
      <w:kern w:val="0"/>
      <w:lang w:val="it-IT"/>
      <w14:ligatures w14:val="none"/>
    </w:rPr>
  </w:style>
  <w:style w:type="paragraph" w:customStyle="1" w:styleId="53A6141C62654374A9B0BBCC528D0C7D">
    <w:name w:val="53A6141C62654374A9B0BBCC528D0C7D"/>
    <w:rsid w:val="00E0289B"/>
    <w:rPr>
      <w:rFonts w:eastAsiaTheme="minorHAnsi"/>
      <w:kern w:val="0"/>
      <w:lang w:val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83D161CD7D1C4C9D465D105635CF2F" ma:contentTypeVersion="9" ma:contentTypeDescription="Creare un nuovo documento." ma:contentTypeScope="" ma:versionID="5fb5bb70d02ad15cd7ca8e0aefceb7a1">
  <xsd:schema xmlns:xsd="http://www.w3.org/2001/XMLSchema" xmlns:xs="http://www.w3.org/2001/XMLSchema" xmlns:p="http://schemas.microsoft.com/office/2006/metadata/properties" xmlns:ns2="d2b89f84-894d-4ede-95ea-cff36d9794b3" targetNamespace="http://schemas.microsoft.com/office/2006/metadata/properties" ma:root="true" ma:fieldsID="4a0789d5703bf144a1f85a81ce09fab3" ns2:_="">
    <xsd:import namespace="d2b89f84-894d-4ede-95ea-cff36d979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9f84-894d-4ede-95ea-cff36d97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75320-884D-4C78-ABFD-F190A541F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89f84-894d-4ede-95ea-cff36d97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F4998-A8B2-48C7-90D3-71ED4B7C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60DC0-1AE9-434A-8EB8-452A2B46E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47DC6-4692-4523-B4ED-15771FF69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ED-TPL-04-modulo iscrizione corso_rev0_FC2301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Lualdi</dc:creator>
  <cp:keywords/>
  <dc:description/>
  <cp:lastModifiedBy>Valentina Lualdi</cp:lastModifiedBy>
  <cp:revision>16</cp:revision>
  <dcterms:created xsi:type="dcterms:W3CDTF">2023-12-22T13:01:00Z</dcterms:created>
  <dcterms:modified xsi:type="dcterms:W3CDTF">2024-01-12T13:30:00Z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0x010100A183D161CD7D1C4C9D465D105635CF2F</vt:lpwstr>
  </property>
</Properties>
</file>